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42C4" w14:textId="5E38E699" w:rsidR="009A7FCB" w:rsidRPr="00EF6024" w:rsidRDefault="00EF6024" w:rsidP="00EF6024">
      <w:pPr>
        <w:spacing w:line="276" w:lineRule="auto"/>
        <w:jc w:val="center"/>
        <w:rPr>
          <w:b/>
          <w:sz w:val="32"/>
          <w:szCs w:val="32"/>
          <w:lang w:val="en-GB"/>
        </w:rPr>
      </w:pPr>
      <w:r w:rsidRPr="00EF6024">
        <w:rPr>
          <w:b/>
          <w:sz w:val="32"/>
          <w:szCs w:val="32"/>
          <w:lang w:val="en-GB"/>
        </w:rPr>
        <w:t>Expense for experimental needs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39"/>
      </w:tblGrid>
      <w:tr w:rsidR="00FE06D4" w:rsidRPr="008607F6" w14:paraId="4990AA8E" w14:textId="77777777" w:rsidTr="00FE06D4">
        <w:tc>
          <w:tcPr>
            <w:tcW w:w="3070" w:type="dxa"/>
            <w:shd w:val="clear" w:color="auto" w:fill="auto"/>
          </w:tcPr>
          <w:p w14:paraId="77DEA63C" w14:textId="77777777" w:rsidR="00FE06D4" w:rsidRDefault="00FE06D4" w:rsidP="00FE06D4">
            <w:pPr>
              <w:spacing w:line="276" w:lineRule="auto"/>
              <w:rPr>
                <w:b/>
              </w:rPr>
            </w:pPr>
            <w:r w:rsidRPr="008607F6">
              <w:rPr>
                <w:b/>
              </w:rPr>
              <w:t>Nome Cognome</w:t>
            </w:r>
          </w:p>
          <w:p w14:paraId="02AD25D9" w14:textId="77777777" w:rsidR="00D415CE" w:rsidRDefault="00D415CE" w:rsidP="00FE06D4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Surname</w:t>
            </w:r>
          </w:p>
          <w:p w14:paraId="171A0CFB" w14:textId="087C7946" w:rsidR="00DC27F4" w:rsidRPr="008607F6" w:rsidRDefault="000D5E9A" w:rsidP="00FE06D4">
            <w:pPr>
              <w:spacing w:line="276" w:lineRule="auto"/>
              <w:rPr>
                <w:b/>
              </w:rPr>
            </w:pPr>
            <w:r>
              <w:rPr>
                <w:b/>
              </w:rPr>
              <w:t>ORC</w:t>
            </w:r>
            <w:r w:rsidR="00DC27F4">
              <w:rPr>
                <w:b/>
              </w:rPr>
              <w:t>ID</w:t>
            </w:r>
          </w:p>
        </w:tc>
        <w:tc>
          <w:tcPr>
            <w:tcW w:w="6139" w:type="dxa"/>
            <w:shd w:val="clear" w:color="auto" w:fill="auto"/>
          </w:tcPr>
          <w:p w14:paraId="5D70C05D" w14:textId="084E506B" w:rsidR="00FE06D4" w:rsidRPr="00FE06D4" w:rsidRDefault="00FE06D4" w:rsidP="00FE06D4">
            <w:pPr>
              <w:spacing w:line="276" w:lineRule="auto"/>
            </w:pPr>
          </w:p>
        </w:tc>
      </w:tr>
      <w:tr w:rsidR="00FE06D4" w:rsidRPr="008607F6" w14:paraId="410BD1C9" w14:textId="77777777" w:rsidTr="00FE06D4">
        <w:tc>
          <w:tcPr>
            <w:tcW w:w="3070" w:type="dxa"/>
            <w:shd w:val="clear" w:color="auto" w:fill="auto"/>
          </w:tcPr>
          <w:p w14:paraId="4DEBE7FF" w14:textId="77777777" w:rsidR="00FE06D4" w:rsidRPr="008607F6" w:rsidRDefault="00FE06D4" w:rsidP="00FE06D4">
            <w:pPr>
              <w:spacing w:line="276" w:lineRule="auto"/>
              <w:rPr>
                <w:b/>
              </w:rPr>
            </w:pPr>
            <w:r w:rsidRPr="008607F6">
              <w:rPr>
                <w:b/>
              </w:rPr>
              <w:t>Tutor</w:t>
            </w:r>
          </w:p>
        </w:tc>
        <w:tc>
          <w:tcPr>
            <w:tcW w:w="6139" w:type="dxa"/>
            <w:shd w:val="clear" w:color="auto" w:fill="auto"/>
          </w:tcPr>
          <w:p w14:paraId="6E2FF661" w14:textId="3F6FD317" w:rsidR="00FE06D4" w:rsidRPr="008607F6" w:rsidRDefault="00FE06D4" w:rsidP="00FE06D4">
            <w:pPr>
              <w:spacing w:line="276" w:lineRule="auto"/>
              <w:rPr>
                <w:b/>
              </w:rPr>
            </w:pPr>
          </w:p>
        </w:tc>
      </w:tr>
      <w:tr w:rsidR="00FE06D4" w:rsidRPr="008607F6" w14:paraId="19C25224" w14:textId="77777777" w:rsidTr="00FE06D4">
        <w:tc>
          <w:tcPr>
            <w:tcW w:w="3070" w:type="dxa"/>
            <w:shd w:val="clear" w:color="auto" w:fill="auto"/>
          </w:tcPr>
          <w:p w14:paraId="7D7BF13F" w14:textId="455E3B8B" w:rsidR="00FE06D4" w:rsidRPr="00B34E32" w:rsidRDefault="00D415CE" w:rsidP="00FE06D4">
            <w:pPr>
              <w:spacing w:line="276" w:lineRule="auto"/>
            </w:pPr>
            <w:r>
              <w:rPr>
                <w:b/>
              </w:rPr>
              <w:t>C</w:t>
            </w:r>
            <w:r w:rsidR="00FE06D4">
              <w:rPr>
                <w:b/>
              </w:rPr>
              <w:t>iclo</w:t>
            </w:r>
            <w:r>
              <w:rPr>
                <w:b/>
              </w:rPr>
              <w:t>/Cycle</w:t>
            </w:r>
          </w:p>
        </w:tc>
        <w:tc>
          <w:tcPr>
            <w:tcW w:w="6139" w:type="dxa"/>
            <w:shd w:val="clear" w:color="auto" w:fill="auto"/>
          </w:tcPr>
          <w:p w14:paraId="16E2E6F0" w14:textId="4001F85D" w:rsidR="00FE06D4" w:rsidRPr="008607F6" w:rsidRDefault="00FE06D4" w:rsidP="00FE06D4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D30F397" w14:textId="6A1AC133" w:rsidR="002A088E" w:rsidRDefault="002A088E" w:rsidP="009A7FCB">
      <w:pPr>
        <w:spacing w:line="276" w:lineRule="auto"/>
        <w:rPr>
          <w:b/>
        </w:rPr>
      </w:pPr>
    </w:p>
    <w:p w14:paraId="748F00F2" w14:textId="16F4716E" w:rsidR="009A7FCB" w:rsidRPr="006B3968" w:rsidRDefault="009A7FCB" w:rsidP="00AC6E31">
      <w:pPr>
        <w:spacing w:line="276" w:lineRule="auto"/>
        <w:jc w:val="center"/>
        <w:rPr>
          <w:sz w:val="28"/>
          <w:szCs w:val="28"/>
          <w:u w:val="single"/>
        </w:rPr>
      </w:pPr>
      <w:r w:rsidRPr="006B3968">
        <w:rPr>
          <w:sz w:val="28"/>
          <w:szCs w:val="28"/>
          <w:u w:val="single"/>
        </w:rPr>
        <w:t>Preventivo spese</w:t>
      </w:r>
      <w:r w:rsidR="00D5346F">
        <w:rPr>
          <w:sz w:val="28"/>
          <w:szCs w:val="28"/>
          <w:u w:val="single"/>
        </w:rPr>
        <w:t>/estimated cost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984"/>
      </w:tblGrid>
      <w:tr w:rsidR="004B7EAD" w:rsidRPr="00231C4E" w14:paraId="16E056AC" w14:textId="28BA00E6" w:rsidTr="004B7EAD">
        <w:tc>
          <w:tcPr>
            <w:tcW w:w="6658" w:type="dxa"/>
            <w:shd w:val="clear" w:color="auto" w:fill="auto"/>
          </w:tcPr>
          <w:p w14:paraId="2D242A15" w14:textId="6C41F87F" w:rsidR="004B7EAD" w:rsidRPr="00231C4E" w:rsidRDefault="004B7EAD" w:rsidP="006E37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Item </w:t>
            </w:r>
          </w:p>
        </w:tc>
        <w:tc>
          <w:tcPr>
            <w:tcW w:w="1984" w:type="dxa"/>
            <w:shd w:val="clear" w:color="auto" w:fill="auto"/>
          </w:tcPr>
          <w:p w14:paraId="4566E15C" w14:textId="304A8564" w:rsidR="004B7EAD" w:rsidRPr="00231C4E" w:rsidRDefault="004B7EAD" w:rsidP="006E37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Cost (euro)</w:t>
            </w:r>
          </w:p>
        </w:tc>
      </w:tr>
      <w:tr w:rsidR="004B7EAD" w14:paraId="35B22B2B" w14:textId="4B6837DE" w:rsidTr="004B7EAD">
        <w:tc>
          <w:tcPr>
            <w:tcW w:w="6658" w:type="dxa"/>
            <w:shd w:val="clear" w:color="auto" w:fill="auto"/>
          </w:tcPr>
          <w:p w14:paraId="3769CC91" w14:textId="5BE53EF9" w:rsidR="004B7EAD" w:rsidRDefault="004B7EAD" w:rsidP="006E37E0">
            <w:pPr>
              <w:spacing w:line="276" w:lineRule="auto"/>
            </w:pPr>
          </w:p>
        </w:tc>
        <w:tc>
          <w:tcPr>
            <w:tcW w:w="1984" w:type="dxa"/>
            <w:shd w:val="clear" w:color="auto" w:fill="auto"/>
          </w:tcPr>
          <w:p w14:paraId="68D45AF4" w14:textId="35EC29DE" w:rsidR="004B7EAD" w:rsidRDefault="004B7EAD" w:rsidP="006E37E0">
            <w:pPr>
              <w:spacing w:line="276" w:lineRule="auto"/>
            </w:pPr>
          </w:p>
        </w:tc>
      </w:tr>
      <w:tr w:rsidR="004B7EAD" w14:paraId="0837F071" w14:textId="7FEB4E4A" w:rsidTr="004B7EAD">
        <w:tc>
          <w:tcPr>
            <w:tcW w:w="6658" w:type="dxa"/>
            <w:shd w:val="clear" w:color="auto" w:fill="auto"/>
          </w:tcPr>
          <w:p w14:paraId="0F2ED303" w14:textId="04ADAECD" w:rsidR="004B7EAD" w:rsidRDefault="004B7EAD" w:rsidP="006E37E0">
            <w:pPr>
              <w:spacing w:line="276" w:lineRule="auto"/>
            </w:pPr>
          </w:p>
        </w:tc>
        <w:tc>
          <w:tcPr>
            <w:tcW w:w="1984" w:type="dxa"/>
            <w:shd w:val="clear" w:color="auto" w:fill="auto"/>
          </w:tcPr>
          <w:p w14:paraId="4CB649BF" w14:textId="400EE9A3" w:rsidR="004B7EAD" w:rsidRDefault="004B7EAD" w:rsidP="006E37E0">
            <w:pPr>
              <w:spacing w:line="276" w:lineRule="auto"/>
            </w:pPr>
          </w:p>
        </w:tc>
      </w:tr>
      <w:tr w:rsidR="004B7EAD" w14:paraId="454FE8C8" w14:textId="62B2DE2A" w:rsidTr="004B7EAD">
        <w:tc>
          <w:tcPr>
            <w:tcW w:w="6658" w:type="dxa"/>
            <w:shd w:val="clear" w:color="auto" w:fill="auto"/>
          </w:tcPr>
          <w:p w14:paraId="4A220B4E" w14:textId="1617B356" w:rsidR="004B7EAD" w:rsidRDefault="004B7EAD" w:rsidP="006E37E0">
            <w:pPr>
              <w:spacing w:line="276" w:lineRule="auto"/>
            </w:pPr>
          </w:p>
        </w:tc>
        <w:tc>
          <w:tcPr>
            <w:tcW w:w="1984" w:type="dxa"/>
            <w:shd w:val="clear" w:color="auto" w:fill="auto"/>
          </w:tcPr>
          <w:p w14:paraId="2208C3E5" w14:textId="1725F0B4" w:rsidR="004B7EAD" w:rsidRDefault="004B7EAD" w:rsidP="006E37E0">
            <w:pPr>
              <w:spacing w:line="276" w:lineRule="auto"/>
            </w:pPr>
          </w:p>
        </w:tc>
      </w:tr>
      <w:tr w:rsidR="004B7EAD" w14:paraId="6DF96627" w14:textId="7B3788E8" w:rsidTr="004B7EAD">
        <w:tc>
          <w:tcPr>
            <w:tcW w:w="6658" w:type="dxa"/>
            <w:shd w:val="clear" w:color="auto" w:fill="auto"/>
          </w:tcPr>
          <w:p w14:paraId="650FE089" w14:textId="26479AF3" w:rsidR="004B7EAD" w:rsidRDefault="004B7EAD" w:rsidP="006E37E0">
            <w:pPr>
              <w:spacing w:line="276" w:lineRule="auto"/>
            </w:pPr>
          </w:p>
        </w:tc>
        <w:tc>
          <w:tcPr>
            <w:tcW w:w="1984" w:type="dxa"/>
            <w:shd w:val="clear" w:color="auto" w:fill="auto"/>
          </w:tcPr>
          <w:p w14:paraId="20D6DD6D" w14:textId="258FDEBE" w:rsidR="004B7EAD" w:rsidRDefault="004B7EAD" w:rsidP="006E37E0">
            <w:pPr>
              <w:spacing w:line="276" w:lineRule="auto"/>
            </w:pPr>
          </w:p>
        </w:tc>
      </w:tr>
      <w:tr w:rsidR="004B7EAD" w14:paraId="19B43FE2" w14:textId="4887FA3D" w:rsidTr="004B7EAD">
        <w:tc>
          <w:tcPr>
            <w:tcW w:w="6658" w:type="dxa"/>
            <w:shd w:val="clear" w:color="auto" w:fill="auto"/>
          </w:tcPr>
          <w:p w14:paraId="13D0D1EB" w14:textId="2410124D" w:rsidR="004B7EAD" w:rsidRPr="000929AB" w:rsidRDefault="004B7EAD" w:rsidP="006E37E0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1BD640E" w14:textId="1B60DF17" w:rsidR="004B7EAD" w:rsidRDefault="004B7EAD" w:rsidP="006E37E0">
            <w:pPr>
              <w:spacing w:line="276" w:lineRule="auto"/>
            </w:pPr>
          </w:p>
        </w:tc>
      </w:tr>
      <w:tr w:rsidR="004B7EAD" w14:paraId="77095A6C" w14:textId="131EB5A6" w:rsidTr="004B7EAD">
        <w:tc>
          <w:tcPr>
            <w:tcW w:w="6658" w:type="dxa"/>
            <w:shd w:val="clear" w:color="auto" w:fill="auto"/>
          </w:tcPr>
          <w:p w14:paraId="12121302" w14:textId="179AEC64" w:rsidR="004B7EAD" w:rsidRDefault="004B7EAD" w:rsidP="006E37E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13BB69" w14:textId="6E5B3471" w:rsidR="004B7EAD" w:rsidRDefault="004B7EAD" w:rsidP="006E37E0">
            <w:pPr>
              <w:spacing w:line="276" w:lineRule="auto"/>
            </w:pPr>
          </w:p>
        </w:tc>
      </w:tr>
      <w:tr w:rsidR="004B7EAD" w14:paraId="58633D65" w14:textId="455D6E75" w:rsidTr="004B7EAD">
        <w:tc>
          <w:tcPr>
            <w:tcW w:w="6658" w:type="dxa"/>
            <w:shd w:val="clear" w:color="auto" w:fill="auto"/>
          </w:tcPr>
          <w:p w14:paraId="2DA02E02" w14:textId="7CBDFDE9" w:rsidR="004B7EAD" w:rsidRPr="0078636E" w:rsidRDefault="004B7EAD" w:rsidP="001F5E44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78636E">
              <w:rPr>
                <w:b/>
                <w:bCs/>
                <w:lang w:val="en-US" w:eastAsia="en-US"/>
              </w:rPr>
              <w:t xml:space="preserve">TOTAL </w:t>
            </w:r>
          </w:p>
        </w:tc>
        <w:tc>
          <w:tcPr>
            <w:tcW w:w="1984" w:type="dxa"/>
            <w:shd w:val="clear" w:color="auto" w:fill="auto"/>
          </w:tcPr>
          <w:p w14:paraId="4608BDB9" w14:textId="77777777" w:rsidR="004B7EAD" w:rsidRDefault="004B7EAD" w:rsidP="001F5E44">
            <w:pPr>
              <w:spacing w:line="276" w:lineRule="auto"/>
            </w:pPr>
          </w:p>
        </w:tc>
      </w:tr>
    </w:tbl>
    <w:p w14:paraId="45400EED" w14:textId="4EAD3FF3" w:rsidR="00CB04DB" w:rsidRDefault="00CB04DB" w:rsidP="00CA518B">
      <w:pPr>
        <w:spacing w:line="276" w:lineRule="auto"/>
      </w:pPr>
    </w:p>
    <w:p w14:paraId="677B386C" w14:textId="3BC25427" w:rsidR="004B7EAD" w:rsidRPr="001A6B03" w:rsidRDefault="00B7234B" w:rsidP="00CA518B">
      <w:pPr>
        <w:spacing w:line="276" w:lineRule="auto"/>
        <w:rPr>
          <w:lang w:val="en-US"/>
        </w:rPr>
      </w:pPr>
      <w:r>
        <w:t xml:space="preserve">Motivazione dell’acquisto / </w:t>
      </w:r>
      <w:r w:rsidRPr="001A6B03">
        <w:rPr>
          <w:lang w:val="en-US"/>
        </w:rPr>
        <w:t xml:space="preserve">purchase </w:t>
      </w:r>
      <w:r w:rsidR="007B06E2" w:rsidRPr="001A6B03">
        <w:rPr>
          <w:lang w:val="en-US"/>
        </w:rPr>
        <w:t>motivation:</w:t>
      </w:r>
    </w:p>
    <w:p w14:paraId="4852F62C" w14:textId="31BACE07" w:rsidR="004B7EAD" w:rsidRPr="001A6B03" w:rsidRDefault="004B7EAD" w:rsidP="00CA518B">
      <w:pPr>
        <w:spacing w:line="276" w:lineRule="auto"/>
        <w:rPr>
          <w:lang w:val="en-US"/>
        </w:rPr>
      </w:pPr>
    </w:p>
    <w:p w14:paraId="667EA66D" w14:textId="402677BD" w:rsidR="004B7EAD" w:rsidRDefault="004B7EAD" w:rsidP="00CA518B">
      <w:pPr>
        <w:spacing w:line="276" w:lineRule="auto"/>
        <w:rPr>
          <w:lang w:val="en-US"/>
        </w:rPr>
      </w:pPr>
    </w:p>
    <w:p w14:paraId="1ECC67F3" w14:textId="22BCAA66" w:rsidR="004943D0" w:rsidRDefault="004943D0" w:rsidP="00CA518B">
      <w:pPr>
        <w:spacing w:line="276" w:lineRule="auto"/>
        <w:rPr>
          <w:lang w:val="en-US"/>
        </w:rPr>
      </w:pPr>
    </w:p>
    <w:p w14:paraId="3AE1CBB8" w14:textId="77777777" w:rsidR="004943D0" w:rsidRPr="001A6B03" w:rsidRDefault="004943D0" w:rsidP="00CA518B">
      <w:pPr>
        <w:spacing w:line="276" w:lineRule="auto"/>
        <w:rPr>
          <w:lang w:val="en-US"/>
        </w:rPr>
      </w:pPr>
    </w:p>
    <w:p w14:paraId="746ABA55" w14:textId="77777777" w:rsidR="00C76E6B" w:rsidRPr="001A6B03" w:rsidRDefault="00C76E6B" w:rsidP="00C76E6B">
      <w:pPr>
        <w:spacing w:line="276" w:lineRule="auto"/>
        <w:rPr>
          <w:b/>
          <w:bCs/>
          <w:lang w:val="en-US"/>
        </w:rPr>
      </w:pPr>
      <w:r w:rsidRPr="001A6B03">
        <w:rPr>
          <w:b/>
          <w:bCs/>
          <w:lang w:val="en-US"/>
        </w:rPr>
        <w:t>Fondo su cui attribuire spese/expenses fund:</w:t>
      </w:r>
    </w:p>
    <w:p w14:paraId="44F51CA3" w14:textId="77777777" w:rsidR="00C76E6B" w:rsidRPr="001A6B03" w:rsidRDefault="00C76E6B" w:rsidP="004B7EAD">
      <w:pPr>
        <w:spacing w:line="276" w:lineRule="auto"/>
        <w:ind w:left="2835" w:firstLine="567"/>
        <w:rPr>
          <w:lang w:val="en-US"/>
        </w:rPr>
      </w:pPr>
    </w:p>
    <w:p w14:paraId="3F314976" w14:textId="4BD85301" w:rsidR="004B7EAD" w:rsidRDefault="004B7EAD" w:rsidP="004B7EAD">
      <w:pPr>
        <w:spacing w:line="276" w:lineRule="auto"/>
        <w:ind w:left="2835" w:firstLine="567"/>
      </w:pPr>
      <w:r>
        <w:sym w:font="Symbol" w:char="F087"/>
      </w:r>
      <w:r>
        <w:t xml:space="preserve"> FONDI PhD STUDENT </w:t>
      </w:r>
    </w:p>
    <w:p w14:paraId="60DC0CCE" w14:textId="2B8D9A1E" w:rsidR="004B7EAD" w:rsidRDefault="004B7EAD" w:rsidP="004B7EAD">
      <w:pPr>
        <w:spacing w:line="276" w:lineRule="auto"/>
        <w:ind w:left="2835" w:firstLine="567"/>
      </w:pPr>
      <w:r>
        <w:sym w:font="Symbol" w:char="F087"/>
      </w:r>
      <w:r>
        <w:t xml:space="preserve"> FONDI Funzionamento </w:t>
      </w:r>
    </w:p>
    <w:p w14:paraId="22C10998" w14:textId="00636920" w:rsidR="004B7EAD" w:rsidRDefault="00101F85" w:rsidP="00C76E6B">
      <w:pPr>
        <w:spacing w:line="276" w:lineRule="auto"/>
        <w:ind w:left="2835" w:firstLine="567"/>
      </w:pPr>
      <w:r>
        <w:sym w:font="Symbol" w:char="F087"/>
      </w:r>
      <w:r>
        <w:t xml:space="preserve"> FONDI </w:t>
      </w:r>
      <w:r w:rsidR="00C76E6B">
        <w:t>TUTOR(codice progetto__________________)</w:t>
      </w:r>
    </w:p>
    <w:p w14:paraId="3F72E04D" w14:textId="77777777" w:rsidR="004B7EAD" w:rsidRDefault="004B7EAD" w:rsidP="009A7FCB">
      <w:pPr>
        <w:spacing w:line="276" w:lineRule="auto"/>
      </w:pPr>
    </w:p>
    <w:p w14:paraId="53098BB3" w14:textId="77777777" w:rsidR="004B7EAD" w:rsidRDefault="004B7EAD" w:rsidP="009A7FCB">
      <w:pPr>
        <w:spacing w:line="276" w:lineRule="auto"/>
      </w:pPr>
    </w:p>
    <w:p w14:paraId="4E0F5B78" w14:textId="3513C8C2" w:rsidR="00A34C4A" w:rsidRDefault="009A7FCB" w:rsidP="009A7FCB">
      <w:pPr>
        <w:spacing w:line="276" w:lineRule="auto"/>
      </w:pPr>
      <w:r>
        <w:t>Data</w:t>
      </w:r>
      <w:r w:rsidR="0020747A">
        <w:t>/Date</w:t>
      </w:r>
      <w:r>
        <w:t>:</w:t>
      </w:r>
      <w:r>
        <w:tab/>
      </w:r>
      <w:r>
        <w:tab/>
      </w:r>
    </w:p>
    <w:p w14:paraId="1A350DC4" w14:textId="77777777" w:rsidR="003D7522" w:rsidRDefault="003D7522" w:rsidP="003D7522">
      <w:pPr>
        <w:spacing w:line="276" w:lineRule="auto"/>
      </w:pPr>
    </w:p>
    <w:p w14:paraId="3E34F511" w14:textId="70DE5C68" w:rsidR="009A7FCB" w:rsidRDefault="009A7FCB" w:rsidP="003D7522">
      <w:pPr>
        <w:spacing w:line="276" w:lineRule="auto"/>
      </w:pPr>
      <w:r>
        <w:t>Firma</w:t>
      </w:r>
      <w:r w:rsidR="00077F20">
        <w:t xml:space="preserve"> del Richiedente</w:t>
      </w:r>
      <w:r w:rsidR="00077F20">
        <w:tab/>
      </w:r>
      <w:r w:rsidR="00077F20">
        <w:tab/>
      </w:r>
      <w:r w:rsidR="00E95771">
        <w:t xml:space="preserve">Firma  del Supervisor </w:t>
      </w:r>
      <w:r w:rsidR="00077F20">
        <w:tab/>
      </w:r>
      <w:r w:rsidR="003D7522">
        <w:tab/>
        <w:t>Delegato del</w:t>
      </w:r>
      <w:r w:rsidR="00077F20">
        <w:t xml:space="preserve"> Coordinatore</w:t>
      </w:r>
    </w:p>
    <w:p w14:paraId="56955AFF" w14:textId="5F98DE8A" w:rsidR="003D7522" w:rsidRDefault="003D7522" w:rsidP="003D7522">
      <w:pPr>
        <w:spacing w:line="276" w:lineRule="auto"/>
      </w:pPr>
      <w:r>
        <w:t>Student signature</w:t>
      </w:r>
      <w:r>
        <w:tab/>
      </w:r>
      <w:r>
        <w:tab/>
      </w:r>
      <w:r>
        <w:tab/>
        <w:t>Supervisor Signature</w:t>
      </w:r>
      <w:r>
        <w:tab/>
        <w:t xml:space="preserve"> </w:t>
      </w:r>
      <w:r>
        <w:tab/>
        <w:t>Coordinator Delegate</w:t>
      </w:r>
    </w:p>
    <w:p w14:paraId="419938CE" w14:textId="0FB19C53" w:rsidR="003D7522" w:rsidRDefault="00077F20" w:rsidP="003D7522">
      <w:pPr>
        <w:spacing w:line="276" w:lineRule="auto"/>
        <w:ind w:left="5103" w:firstLine="567"/>
      </w:pPr>
      <w:r>
        <w:t>Prof.</w:t>
      </w:r>
      <w:r w:rsidR="003D7522">
        <w:t>ssa Annalisa Bucchi</w:t>
      </w:r>
    </w:p>
    <w:p w14:paraId="74E2AEC0" w14:textId="2E2514BA" w:rsidR="009A7FCB" w:rsidRDefault="009A7FCB" w:rsidP="003D7522">
      <w:pPr>
        <w:spacing w:line="276" w:lineRule="auto"/>
        <w:ind w:left="5103" w:firstLine="567"/>
      </w:pPr>
    </w:p>
    <w:p w14:paraId="0648AC14" w14:textId="489165E1" w:rsidR="003D7522" w:rsidRDefault="003D7522" w:rsidP="003D7522">
      <w:pPr>
        <w:pBdr>
          <w:bottom w:val="single" w:sz="12" w:space="1" w:color="auto"/>
        </w:pBdr>
        <w:spacing w:line="276" w:lineRule="auto"/>
      </w:pPr>
      <w:r>
        <w:t>_________________</w:t>
      </w:r>
      <w:r>
        <w:tab/>
      </w:r>
      <w:r>
        <w:tab/>
        <w:t>______________________</w:t>
      </w:r>
      <w:r>
        <w:tab/>
        <w:t>_____________________</w:t>
      </w:r>
    </w:p>
    <w:sectPr w:rsidR="003D7522" w:rsidSect="00B34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361" w:bottom="1560" w:left="1361" w:header="709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384D" w14:textId="77777777" w:rsidR="00F52D92" w:rsidRDefault="00F52D92">
      <w:r>
        <w:separator/>
      </w:r>
    </w:p>
  </w:endnote>
  <w:endnote w:type="continuationSeparator" w:id="0">
    <w:p w14:paraId="5F666DFE" w14:textId="77777777" w:rsidR="00F52D92" w:rsidRDefault="00F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99F5" w14:textId="77777777" w:rsidR="00A42F5B" w:rsidRDefault="00A42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4E06" w14:textId="77777777" w:rsidR="00B34A4E" w:rsidRDefault="00B34A4E" w:rsidP="00B34A4E">
    <w:pPr>
      <w:pBdr>
        <w:top w:val="single" w:sz="4" w:space="1" w:color="auto"/>
      </w:pBdr>
      <w:spacing w:line="200" w:lineRule="exact"/>
      <w:jc w:val="center"/>
      <w:rPr>
        <w:rFonts w:ascii="Trebuchet MS" w:hAnsi="Trebuchet MS"/>
        <w:color w:val="626464"/>
        <w:sz w:val="17"/>
      </w:rPr>
    </w:pPr>
  </w:p>
  <w:p w14:paraId="139C1220" w14:textId="77777777" w:rsidR="000411D1" w:rsidRDefault="000411D1" w:rsidP="00B34A4E">
    <w:pPr>
      <w:spacing w:line="200" w:lineRule="exact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Corso di Dottorato in Biologia Molecolare e Cellulare</w:t>
    </w:r>
  </w:p>
  <w:p w14:paraId="65701636" w14:textId="08CC4A68" w:rsidR="000411D1" w:rsidRPr="00A42F5B" w:rsidRDefault="000411D1" w:rsidP="00B34A4E">
    <w:pPr>
      <w:spacing w:line="200" w:lineRule="exact"/>
      <w:jc w:val="center"/>
      <w:rPr>
        <w:rFonts w:ascii="Trebuchet MS" w:hAnsi="Trebuchet MS"/>
        <w:color w:val="626464"/>
        <w:sz w:val="17"/>
      </w:rPr>
    </w:pPr>
    <w:r w:rsidRPr="00A42F5B">
      <w:rPr>
        <w:rFonts w:ascii="Trebuchet MS" w:hAnsi="Trebuchet MS"/>
        <w:color w:val="626464"/>
        <w:sz w:val="17"/>
      </w:rPr>
      <w:t xml:space="preserve">Coordinatore: Prof. </w:t>
    </w:r>
    <w:r w:rsidR="006E298D">
      <w:rPr>
        <w:rFonts w:ascii="Trebuchet MS" w:hAnsi="Trebuchet MS"/>
        <w:color w:val="626464"/>
        <w:sz w:val="17"/>
      </w:rPr>
      <w:t>Stefano Ricagno   stefano.ricagno</w:t>
    </w:r>
    <w:r w:rsidR="00E95771" w:rsidRPr="00A42F5B">
      <w:rPr>
        <w:rFonts w:ascii="Trebuchet MS" w:hAnsi="Trebuchet MS"/>
        <w:color w:val="626464"/>
        <w:sz w:val="17"/>
      </w:rPr>
      <w:t>@unimi.it</w:t>
    </w:r>
  </w:p>
  <w:p w14:paraId="1811057D" w14:textId="05FAC3B5" w:rsidR="000411D1" w:rsidRPr="00A42F5B" w:rsidRDefault="000411D1" w:rsidP="00B34A4E">
    <w:pPr>
      <w:spacing w:line="200" w:lineRule="exact"/>
      <w:jc w:val="center"/>
      <w:rPr>
        <w:rFonts w:ascii="Trebuchet MS" w:hAnsi="Trebuchet MS"/>
        <w:color w:val="626464"/>
        <w:sz w:val="17"/>
      </w:rPr>
    </w:pPr>
    <w:r w:rsidRPr="00A42F5B">
      <w:rPr>
        <w:rFonts w:ascii="Trebuchet MS" w:hAnsi="Trebuchet MS"/>
        <w:color w:val="626464"/>
        <w:sz w:val="17"/>
      </w:rPr>
      <w:t xml:space="preserve">Segreteria: tel. 02-15031 5053   </w:t>
    </w:r>
    <w:hyperlink r:id="rId1" w:history="1">
      <w:r w:rsidRPr="00A42F5B">
        <w:rPr>
          <w:rStyle w:val="Hyperlink"/>
          <w:rFonts w:ascii="Trebuchet MS" w:hAnsi="Trebuchet MS"/>
          <w:sz w:val="17"/>
        </w:rPr>
        <w:t>mar</w:t>
      </w:r>
      <w:r w:rsidR="00A42F5B" w:rsidRPr="00A42F5B">
        <w:rPr>
          <w:rStyle w:val="Hyperlink"/>
          <w:rFonts w:ascii="Trebuchet MS" w:hAnsi="Trebuchet MS"/>
          <w:sz w:val="17"/>
        </w:rPr>
        <w:t>ia.anta</w:t>
      </w:r>
      <w:r w:rsidR="00A42F5B">
        <w:rPr>
          <w:rStyle w:val="Hyperlink"/>
          <w:rFonts w:ascii="Trebuchet MS" w:hAnsi="Trebuchet MS"/>
          <w:sz w:val="17"/>
        </w:rPr>
        <w:t>cido</w:t>
      </w:r>
      <w:r w:rsidRPr="00A42F5B">
        <w:rPr>
          <w:rStyle w:val="Hyperlink"/>
          <w:rFonts w:ascii="Trebuchet MS" w:hAnsi="Trebuchet MS"/>
          <w:sz w:val="17"/>
        </w:rPr>
        <w:t>@unimi.it</w:t>
      </w:r>
    </w:hyperlink>
  </w:p>
  <w:p w14:paraId="600C4727" w14:textId="77777777" w:rsidR="000411D1" w:rsidRDefault="00872A67" w:rsidP="00B34A4E">
    <w:pPr>
      <w:spacing w:line="200" w:lineRule="exact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Dipartimento di Bioscienze</w:t>
    </w:r>
    <w:r w:rsidR="00B34A4E">
      <w:rPr>
        <w:rFonts w:ascii="Trebuchet MS" w:hAnsi="Trebuchet MS"/>
        <w:color w:val="626464"/>
        <w:sz w:val="17"/>
      </w:rPr>
      <w:t xml:space="preserve"> - </w:t>
    </w:r>
    <w:r w:rsidR="000411D1">
      <w:rPr>
        <w:rFonts w:ascii="Trebuchet MS" w:hAnsi="Trebuchet MS"/>
        <w:color w:val="626464"/>
        <w:sz w:val="17"/>
      </w:rPr>
      <w:t>Via Celoria 26 – 20133 Milano</w:t>
    </w:r>
  </w:p>
  <w:p w14:paraId="52128C97" w14:textId="77777777" w:rsidR="004D59F4" w:rsidRPr="00F11E26" w:rsidRDefault="004D59F4" w:rsidP="00B34A4E">
    <w:pPr>
      <w:spacing w:line="200" w:lineRule="exact"/>
      <w:rPr>
        <w:rFonts w:ascii="Trebuchet MS" w:hAnsi="Trebuchet MS"/>
        <w:color w:val="626464"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5866" w14:textId="77777777" w:rsidR="00A42F5B" w:rsidRDefault="00A42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3824" w14:textId="77777777" w:rsidR="00F52D92" w:rsidRDefault="00F52D92">
      <w:r>
        <w:separator/>
      </w:r>
    </w:p>
  </w:footnote>
  <w:footnote w:type="continuationSeparator" w:id="0">
    <w:p w14:paraId="33DD04A5" w14:textId="77777777" w:rsidR="00F52D92" w:rsidRDefault="00F5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6F1B" w14:textId="77777777" w:rsidR="00A42F5B" w:rsidRDefault="00A42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F7D3" w14:textId="77777777" w:rsidR="004D59F4" w:rsidRDefault="00B34A4E" w:rsidP="004D59F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DA66D1" wp14:editId="45A72815">
          <wp:simplePos x="0" y="0"/>
          <wp:positionH relativeFrom="column">
            <wp:posOffset>5210175</wp:posOffset>
          </wp:positionH>
          <wp:positionV relativeFrom="paragraph">
            <wp:posOffset>-67945</wp:posOffset>
          </wp:positionV>
          <wp:extent cx="971550" cy="781050"/>
          <wp:effectExtent l="0" t="0" r="0" b="0"/>
          <wp:wrapNone/>
          <wp:docPr id="12" name="Picture 12" descr="dot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t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8B98466" wp14:editId="4018FD91">
          <wp:simplePos x="0" y="0"/>
          <wp:positionH relativeFrom="column">
            <wp:posOffset>-379095</wp:posOffset>
          </wp:positionH>
          <wp:positionV relativeFrom="paragraph">
            <wp:posOffset>-79375</wp:posOffset>
          </wp:positionV>
          <wp:extent cx="4785360" cy="792480"/>
          <wp:effectExtent l="0" t="0" r="0" b="7620"/>
          <wp:wrapNone/>
          <wp:docPr id="10" name="Picture 10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1BAN_bluNome1ri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43C">
      <w:t xml:space="preserve">                                                                                                                                                       </w:t>
    </w:r>
  </w:p>
  <w:p w14:paraId="626D3D88" w14:textId="77777777" w:rsidR="0037702F" w:rsidRPr="006009E5" w:rsidRDefault="00B34A4E" w:rsidP="004D59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C48C94" wp14:editId="2451C8A2">
              <wp:simplePos x="0" y="0"/>
              <wp:positionH relativeFrom="column">
                <wp:posOffset>640080</wp:posOffset>
              </wp:positionH>
              <wp:positionV relativeFrom="paragraph">
                <wp:posOffset>110490</wp:posOffset>
              </wp:positionV>
              <wp:extent cx="3210560" cy="342900"/>
              <wp:effectExtent l="0" t="254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5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AB189" w14:textId="77777777" w:rsidR="0037702F" w:rsidRPr="00020C52" w:rsidRDefault="0037702F" w:rsidP="0037702F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DIPARTIMENTO DI BIOSCIENZE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48C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0.4pt;margin-top:8.7pt;width:252.8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" stroked="f">
              <v:textbox>
                <w:txbxContent>
                  <w:p w14:paraId="708AB189" w14:textId="77777777" w:rsidR="0037702F" w:rsidRPr="00020C52" w:rsidRDefault="0037702F" w:rsidP="0037702F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>
                      <w:rPr>
                        <w:rFonts w:ascii="Garamond" w:hAnsi="Garamond"/>
                        <w:color w:val="626464"/>
                        <w:sz w:val="30"/>
                      </w:rPr>
                      <w:t>DIPARTIMENTO DI BIOSCIENZE</w:t>
                    </w:r>
                  </w:p>
                </w:txbxContent>
              </v:textbox>
            </v:shape>
          </w:pict>
        </mc:Fallback>
      </mc:AlternateContent>
    </w:r>
    <w:r w:rsidR="00E774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CB9F" w14:textId="77777777" w:rsidR="00A42F5B" w:rsidRDefault="00A4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2D9C"/>
    <w:multiLevelType w:val="hybridMultilevel"/>
    <w:tmpl w:val="707A8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1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F3"/>
    <w:rsid w:val="00005BCA"/>
    <w:rsid w:val="00006425"/>
    <w:rsid w:val="00006E39"/>
    <w:rsid w:val="00022CCE"/>
    <w:rsid w:val="000411D1"/>
    <w:rsid w:val="00077F20"/>
    <w:rsid w:val="0008458C"/>
    <w:rsid w:val="000D5E9A"/>
    <w:rsid w:val="00101F85"/>
    <w:rsid w:val="0011103D"/>
    <w:rsid w:val="001261A7"/>
    <w:rsid w:val="0013445D"/>
    <w:rsid w:val="00135014"/>
    <w:rsid w:val="00136ED9"/>
    <w:rsid w:val="001849A2"/>
    <w:rsid w:val="001A6B03"/>
    <w:rsid w:val="001B0091"/>
    <w:rsid w:val="001B5E07"/>
    <w:rsid w:val="001D3181"/>
    <w:rsid w:val="001E1ADB"/>
    <w:rsid w:val="001F39C3"/>
    <w:rsid w:val="001F5E44"/>
    <w:rsid w:val="0020747A"/>
    <w:rsid w:val="00225557"/>
    <w:rsid w:val="00286F71"/>
    <w:rsid w:val="00287A0E"/>
    <w:rsid w:val="002905B0"/>
    <w:rsid w:val="002A088E"/>
    <w:rsid w:val="002B4E6F"/>
    <w:rsid w:val="003000C8"/>
    <w:rsid w:val="00336D46"/>
    <w:rsid w:val="003440FD"/>
    <w:rsid w:val="0036239C"/>
    <w:rsid w:val="003705B2"/>
    <w:rsid w:val="0037702F"/>
    <w:rsid w:val="00380690"/>
    <w:rsid w:val="00380B70"/>
    <w:rsid w:val="00391129"/>
    <w:rsid w:val="003D7522"/>
    <w:rsid w:val="004054D3"/>
    <w:rsid w:val="004215AC"/>
    <w:rsid w:val="00471D06"/>
    <w:rsid w:val="00481A38"/>
    <w:rsid w:val="004943D0"/>
    <w:rsid w:val="004A349B"/>
    <w:rsid w:val="004B7EAD"/>
    <w:rsid w:val="004D59F4"/>
    <w:rsid w:val="0050727A"/>
    <w:rsid w:val="005123F3"/>
    <w:rsid w:val="00514880"/>
    <w:rsid w:val="00537DF3"/>
    <w:rsid w:val="0054531E"/>
    <w:rsid w:val="00570857"/>
    <w:rsid w:val="005A707D"/>
    <w:rsid w:val="005B0F78"/>
    <w:rsid w:val="005C5033"/>
    <w:rsid w:val="005F3CBD"/>
    <w:rsid w:val="00633B0F"/>
    <w:rsid w:val="006435E9"/>
    <w:rsid w:val="0065140D"/>
    <w:rsid w:val="00652B4D"/>
    <w:rsid w:val="0065464B"/>
    <w:rsid w:val="006730C8"/>
    <w:rsid w:val="00686650"/>
    <w:rsid w:val="006D08F5"/>
    <w:rsid w:val="006D5868"/>
    <w:rsid w:val="006E298D"/>
    <w:rsid w:val="006E37E0"/>
    <w:rsid w:val="0071508C"/>
    <w:rsid w:val="007208E8"/>
    <w:rsid w:val="00737B8D"/>
    <w:rsid w:val="00751C34"/>
    <w:rsid w:val="0078634A"/>
    <w:rsid w:val="0078636E"/>
    <w:rsid w:val="007B06E2"/>
    <w:rsid w:val="007B1691"/>
    <w:rsid w:val="007E1970"/>
    <w:rsid w:val="007E6ECA"/>
    <w:rsid w:val="007F2498"/>
    <w:rsid w:val="008052F1"/>
    <w:rsid w:val="0084366B"/>
    <w:rsid w:val="00872A67"/>
    <w:rsid w:val="00883BBE"/>
    <w:rsid w:val="008A56CD"/>
    <w:rsid w:val="008A588A"/>
    <w:rsid w:val="008C2211"/>
    <w:rsid w:val="0092095F"/>
    <w:rsid w:val="00935ACC"/>
    <w:rsid w:val="009702AB"/>
    <w:rsid w:val="009A5277"/>
    <w:rsid w:val="009A7FCB"/>
    <w:rsid w:val="009B30AC"/>
    <w:rsid w:val="009C4F83"/>
    <w:rsid w:val="009D4FD7"/>
    <w:rsid w:val="00A34C4A"/>
    <w:rsid w:val="00A42F5B"/>
    <w:rsid w:val="00A60715"/>
    <w:rsid w:val="00A665E5"/>
    <w:rsid w:val="00A87D85"/>
    <w:rsid w:val="00AB103E"/>
    <w:rsid w:val="00AC6E31"/>
    <w:rsid w:val="00B34A4E"/>
    <w:rsid w:val="00B410CC"/>
    <w:rsid w:val="00B7234B"/>
    <w:rsid w:val="00B834EC"/>
    <w:rsid w:val="00B97C86"/>
    <w:rsid w:val="00BB22A1"/>
    <w:rsid w:val="00BB69F8"/>
    <w:rsid w:val="00BC332D"/>
    <w:rsid w:val="00BC56B2"/>
    <w:rsid w:val="00C0509A"/>
    <w:rsid w:val="00C238BB"/>
    <w:rsid w:val="00C530D3"/>
    <w:rsid w:val="00C735B1"/>
    <w:rsid w:val="00C76E6B"/>
    <w:rsid w:val="00C96227"/>
    <w:rsid w:val="00CA2909"/>
    <w:rsid w:val="00CA518B"/>
    <w:rsid w:val="00CB04DB"/>
    <w:rsid w:val="00CD42AA"/>
    <w:rsid w:val="00CE2DD6"/>
    <w:rsid w:val="00D25471"/>
    <w:rsid w:val="00D415CE"/>
    <w:rsid w:val="00D5346F"/>
    <w:rsid w:val="00D54761"/>
    <w:rsid w:val="00D839B8"/>
    <w:rsid w:val="00DC27F4"/>
    <w:rsid w:val="00DE1293"/>
    <w:rsid w:val="00DE4DDB"/>
    <w:rsid w:val="00E7743C"/>
    <w:rsid w:val="00E95771"/>
    <w:rsid w:val="00EB2463"/>
    <w:rsid w:val="00EB4E69"/>
    <w:rsid w:val="00ED046A"/>
    <w:rsid w:val="00EE7F8C"/>
    <w:rsid w:val="00EF3FE4"/>
    <w:rsid w:val="00EF6024"/>
    <w:rsid w:val="00F3608D"/>
    <w:rsid w:val="00F52D92"/>
    <w:rsid w:val="00FA70AE"/>
    <w:rsid w:val="00FC7F7F"/>
    <w:rsid w:val="00FE06D4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23D312"/>
  <w15:docId w15:val="{4C7180AE-EC2E-409B-AF75-6C60A97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FCB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780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semiHidden/>
    <w:rsid w:val="00A07780"/>
    <w:pPr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rsid w:val="00EE7F8C"/>
    <w:pPr>
      <w:ind w:left="720"/>
      <w:contextualSpacing/>
    </w:pPr>
    <w:rPr>
      <w:lang w:val="en-GB" w:eastAsia="en-US"/>
    </w:rPr>
  </w:style>
  <w:style w:type="character" w:styleId="Hyperlink">
    <w:name w:val="Hyperlink"/>
    <w:unhideWhenUsed/>
    <w:rsid w:val="00041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gherita.russo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herita\Documents\Eudora\Margherita\Attach\FOGLIO%20INTESTATO%20BM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BMC</Template>
  <TotalTime>23</TotalTime>
  <Pages>1</Pages>
  <Words>67</Words>
  <Characters>535</Characters>
  <Application>Microsoft Office Word</Application>
  <DocSecurity>0</DocSecurity>
  <Lines>48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unimi</Company>
  <LinksUpToDate>false</LinksUpToDate>
  <CharactersWithSpaces>581</CharactersWithSpaces>
  <SharedDoc>false</SharedDoc>
  <HLinks>
    <vt:vector size="12" baseType="variant">
      <vt:variant>
        <vt:i4>2228307</vt:i4>
      </vt:variant>
      <vt:variant>
        <vt:i4>3</vt:i4>
      </vt:variant>
      <vt:variant>
        <vt:i4>0</vt:i4>
      </vt:variant>
      <vt:variant>
        <vt:i4>5</vt:i4>
      </vt:variant>
      <vt:variant>
        <vt:lpwstr>mailto:margherita.russo@unimi.it</vt:lpwstr>
      </vt:variant>
      <vt:variant>
        <vt:lpwstr/>
      </vt:variant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mailto:marco.muzifalconi@unimi.it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Annalisa Bucchi</cp:lastModifiedBy>
  <cp:revision>25</cp:revision>
  <cp:lastPrinted>2012-11-12T14:39:00Z</cp:lastPrinted>
  <dcterms:created xsi:type="dcterms:W3CDTF">2021-10-08T15:57:00Z</dcterms:created>
  <dcterms:modified xsi:type="dcterms:W3CDTF">2024-11-12T12:37:00Z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86a2a7cef6c8266e7741926d40c754969fa961790c13c54ead22abf170dc5ba9</vt:lpwstr>
  </property>
</Properties>
</file>